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0881" w14:textId="77777777" w:rsidR="004E7CC2" w:rsidRPr="00F210A3" w:rsidRDefault="00577C45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F. L. Stanton Elementary School</w:t>
      </w:r>
    </w:p>
    <w:p w14:paraId="07B6F6A3" w14:textId="2BB66E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77C45">
        <w:rPr>
          <w:rFonts w:cs="Arial"/>
          <w:b/>
          <w:color w:val="0083A9" w:themeColor="accent1"/>
          <w:sz w:val="28"/>
          <w:szCs w:val="28"/>
        </w:rPr>
        <w:t xml:space="preserve">November </w:t>
      </w:r>
      <w:r w:rsidR="00F072B9">
        <w:rPr>
          <w:rFonts w:cs="Arial"/>
          <w:b/>
          <w:color w:val="0083A9" w:themeColor="accent1"/>
          <w:sz w:val="28"/>
          <w:szCs w:val="28"/>
        </w:rPr>
        <w:t>13</w:t>
      </w:r>
      <w:r w:rsidR="00577C45">
        <w:rPr>
          <w:rFonts w:cs="Arial"/>
          <w:b/>
          <w:color w:val="0083A9" w:themeColor="accent1"/>
          <w:sz w:val="28"/>
          <w:szCs w:val="28"/>
        </w:rPr>
        <w:t>, 2024</w:t>
      </w:r>
    </w:p>
    <w:p w14:paraId="1120806B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77C45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26EB3B00" w14:textId="771C76ED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8338C">
        <w:rPr>
          <w:rFonts w:cs="Arial"/>
          <w:b/>
          <w:color w:val="0083A9" w:themeColor="accent1"/>
          <w:sz w:val="28"/>
          <w:szCs w:val="28"/>
        </w:rPr>
        <w:t>Zoom</w:t>
      </w:r>
    </w:p>
    <w:p w14:paraId="474E11AD" w14:textId="77777777" w:rsidR="00B8338C" w:rsidRPr="00B8338C" w:rsidRDefault="00B8338C" w:rsidP="00B8338C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B8338C">
        <w:rPr>
          <w:rFonts w:cs="Arial"/>
          <w:b/>
          <w:color w:val="0070C0"/>
          <w:sz w:val="28"/>
          <w:szCs w:val="28"/>
        </w:rPr>
        <w:t>Meeting ID: 373 861 9441</w:t>
      </w:r>
    </w:p>
    <w:p w14:paraId="19090406" w14:textId="77777777" w:rsidR="00B8338C" w:rsidRPr="00B8338C" w:rsidRDefault="00B8338C" w:rsidP="00B8338C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B8338C">
        <w:rPr>
          <w:rFonts w:cs="Arial"/>
          <w:b/>
          <w:color w:val="0070C0"/>
          <w:sz w:val="28"/>
          <w:szCs w:val="28"/>
        </w:rPr>
        <w:t>Passcode: 931546</w:t>
      </w:r>
    </w:p>
    <w:p w14:paraId="41E9742B" w14:textId="77777777" w:rsidR="00B8338C" w:rsidRPr="00484306" w:rsidRDefault="00B8338C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9433655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28831B9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0DE84DB1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3F93DB8" w14:textId="0751009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BC17B1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89BBA28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5BF79D8E" w14:textId="00EEC2FF" w:rsidR="00B8338C" w:rsidRDefault="00B833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</w:t>
      </w:r>
    </w:p>
    <w:p w14:paraId="00EE4394" w14:textId="49900FF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57D5F81" w14:textId="46129056" w:rsidR="001A7321" w:rsidRPr="00654F8E" w:rsidRDefault="004C164C" w:rsidP="00654F8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Math Data</w:t>
      </w:r>
    </w:p>
    <w:p w14:paraId="75C5B585" w14:textId="77777777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3CD1B178" w14:textId="77777777" w:rsidR="00016565" w:rsidRDefault="00016565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53920FB3" w14:textId="36C2887F" w:rsidR="00C441F7" w:rsidRPr="001A74A9" w:rsidRDefault="00C441F7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25712E54" w14:textId="17F1071F" w:rsidR="006D01C1" w:rsidRPr="0083707B" w:rsidRDefault="006D01C1" w:rsidP="006D01C1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  <w:r w:rsidR="00654F8E">
        <w:rPr>
          <w:rFonts w:ascii="Calibri" w:hAnsi="Calibri" w:cs="Calibri"/>
          <w:sz w:val="24"/>
          <w:szCs w:val="24"/>
        </w:rPr>
        <w:t xml:space="preserve"> Advisory Committee</w:t>
      </w:r>
      <w:r w:rsidR="00A33DBE">
        <w:rPr>
          <w:rFonts w:ascii="Calibri" w:hAnsi="Calibri" w:cs="Calibri"/>
          <w:sz w:val="24"/>
          <w:szCs w:val="24"/>
        </w:rPr>
        <w:t xml:space="preserve"> </w:t>
      </w:r>
      <w:r w:rsidR="00654F8E">
        <w:rPr>
          <w:rFonts w:ascii="Calibri" w:hAnsi="Calibri" w:cs="Calibri"/>
          <w:sz w:val="24"/>
          <w:szCs w:val="24"/>
        </w:rPr>
        <w:t>Update</w:t>
      </w:r>
    </w:p>
    <w:p w14:paraId="39EC66C5" w14:textId="7F0BABF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D2F5F52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6898C4" w14:textId="77777777" w:rsidR="006D01C1" w:rsidRDefault="006D01C1" w:rsidP="006D01C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10B97817" w14:textId="1D9127AB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6BF34F3B" w14:textId="6C78896B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0337BDF" w14:textId="51381A91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2241A85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D884" w14:textId="77777777" w:rsidR="00694DAD" w:rsidRDefault="00694DAD" w:rsidP="00333C97">
      <w:pPr>
        <w:spacing w:after="0" w:line="240" w:lineRule="auto"/>
      </w:pPr>
      <w:r>
        <w:separator/>
      </w:r>
    </w:p>
  </w:endnote>
  <w:endnote w:type="continuationSeparator" w:id="0">
    <w:p w14:paraId="6963526A" w14:textId="77777777" w:rsidR="00694DAD" w:rsidRDefault="00694DAD" w:rsidP="00333C97">
      <w:pPr>
        <w:spacing w:after="0" w:line="240" w:lineRule="auto"/>
      </w:pPr>
      <w:r>
        <w:continuationSeparator/>
      </w:r>
    </w:p>
  </w:endnote>
  <w:endnote w:type="continuationNotice" w:id="1">
    <w:p w14:paraId="7EA65490" w14:textId="77777777" w:rsidR="00694DAD" w:rsidRDefault="00694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AB949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30DC0" w14:textId="694646C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8338C">
      <w:rPr>
        <w:noProof/>
        <w:sz w:val="20"/>
        <w:szCs w:val="20"/>
      </w:rPr>
      <w:t>11/8/2024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23F1" w14:textId="77777777" w:rsidR="00694DAD" w:rsidRDefault="00694DAD" w:rsidP="00333C97">
      <w:pPr>
        <w:spacing w:after="0" w:line="240" w:lineRule="auto"/>
      </w:pPr>
      <w:r>
        <w:separator/>
      </w:r>
    </w:p>
  </w:footnote>
  <w:footnote w:type="continuationSeparator" w:id="0">
    <w:p w14:paraId="46B73186" w14:textId="77777777" w:rsidR="00694DAD" w:rsidRDefault="00694DAD" w:rsidP="00333C97">
      <w:pPr>
        <w:spacing w:after="0" w:line="240" w:lineRule="auto"/>
      </w:pPr>
      <w:r>
        <w:continuationSeparator/>
      </w:r>
    </w:p>
  </w:footnote>
  <w:footnote w:type="continuationNotice" w:id="1">
    <w:p w14:paraId="2C487C2E" w14:textId="77777777" w:rsidR="00694DAD" w:rsidRDefault="00694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50C1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2A938" wp14:editId="54C2A3DB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7A35EFE0" w14:textId="77777777" w:rsidR="00333C97" w:rsidRDefault="00333C97">
    <w:pPr>
      <w:pStyle w:val="Header"/>
    </w:pPr>
  </w:p>
  <w:p w14:paraId="024056A5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8E"/>
    <w:rsid w:val="000046F6"/>
    <w:rsid w:val="00016565"/>
    <w:rsid w:val="00044D22"/>
    <w:rsid w:val="00087A5A"/>
    <w:rsid w:val="000D6E7E"/>
    <w:rsid w:val="000F5283"/>
    <w:rsid w:val="00111306"/>
    <w:rsid w:val="00133D24"/>
    <w:rsid w:val="00154356"/>
    <w:rsid w:val="00163CA6"/>
    <w:rsid w:val="001A7321"/>
    <w:rsid w:val="001A74A9"/>
    <w:rsid w:val="00204A26"/>
    <w:rsid w:val="00244922"/>
    <w:rsid w:val="0024684D"/>
    <w:rsid w:val="00252187"/>
    <w:rsid w:val="00262A4B"/>
    <w:rsid w:val="0027396E"/>
    <w:rsid w:val="0028153A"/>
    <w:rsid w:val="0028194E"/>
    <w:rsid w:val="002B14B9"/>
    <w:rsid w:val="002B5C0D"/>
    <w:rsid w:val="002B76E6"/>
    <w:rsid w:val="002B7D06"/>
    <w:rsid w:val="002E661E"/>
    <w:rsid w:val="002F220C"/>
    <w:rsid w:val="002F6F7F"/>
    <w:rsid w:val="00331D68"/>
    <w:rsid w:val="00333C97"/>
    <w:rsid w:val="00372978"/>
    <w:rsid w:val="00382E31"/>
    <w:rsid w:val="003A6F65"/>
    <w:rsid w:val="003E65FF"/>
    <w:rsid w:val="00402E66"/>
    <w:rsid w:val="00437FC1"/>
    <w:rsid w:val="00445465"/>
    <w:rsid w:val="00464F33"/>
    <w:rsid w:val="00484306"/>
    <w:rsid w:val="004B100F"/>
    <w:rsid w:val="004B5ED8"/>
    <w:rsid w:val="004C164C"/>
    <w:rsid w:val="004E7CC2"/>
    <w:rsid w:val="004F19E6"/>
    <w:rsid w:val="00506877"/>
    <w:rsid w:val="0053236E"/>
    <w:rsid w:val="00574831"/>
    <w:rsid w:val="00577C45"/>
    <w:rsid w:val="00586ADB"/>
    <w:rsid w:val="00596480"/>
    <w:rsid w:val="005B0ECF"/>
    <w:rsid w:val="006059BF"/>
    <w:rsid w:val="00640078"/>
    <w:rsid w:val="00644CEE"/>
    <w:rsid w:val="00654F8E"/>
    <w:rsid w:val="00660624"/>
    <w:rsid w:val="00694DAD"/>
    <w:rsid w:val="006D01C1"/>
    <w:rsid w:val="006D7F81"/>
    <w:rsid w:val="006E7802"/>
    <w:rsid w:val="007074B8"/>
    <w:rsid w:val="00767909"/>
    <w:rsid w:val="007A0ED2"/>
    <w:rsid w:val="007C1226"/>
    <w:rsid w:val="007C6C6E"/>
    <w:rsid w:val="008672C6"/>
    <w:rsid w:val="008869B0"/>
    <w:rsid w:val="008A7EFB"/>
    <w:rsid w:val="008C5487"/>
    <w:rsid w:val="008C620C"/>
    <w:rsid w:val="0094150A"/>
    <w:rsid w:val="0096139C"/>
    <w:rsid w:val="009A3327"/>
    <w:rsid w:val="00A00A7D"/>
    <w:rsid w:val="00A07F1A"/>
    <w:rsid w:val="00A27156"/>
    <w:rsid w:val="00A33DBE"/>
    <w:rsid w:val="00A33F4A"/>
    <w:rsid w:val="00A35762"/>
    <w:rsid w:val="00A901DE"/>
    <w:rsid w:val="00A93B3E"/>
    <w:rsid w:val="00AA5409"/>
    <w:rsid w:val="00AB3315"/>
    <w:rsid w:val="00AE0418"/>
    <w:rsid w:val="00AE4A16"/>
    <w:rsid w:val="00B4244D"/>
    <w:rsid w:val="00B77F5E"/>
    <w:rsid w:val="00B8338C"/>
    <w:rsid w:val="00B86A85"/>
    <w:rsid w:val="00BA2FFE"/>
    <w:rsid w:val="00BE66AD"/>
    <w:rsid w:val="00C441F7"/>
    <w:rsid w:val="00C80C12"/>
    <w:rsid w:val="00CC08A3"/>
    <w:rsid w:val="00CF28C4"/>
    <w:rsid w:val="00DD31AD"/>
    <w:rsid w:val="00DD3806"/>
    <w:rsid w:val="00E145C4"/>
    <w:rsid w:val="00E14628"/>
    <w:rsid w:val="00E175EB"/>
    <w:rsid w:val="00E37EF0"/>
    <w:rsid w:val="00E442BA"/>
    <w:rsid w:val="00E47ADE"/>
    <w:rsid w:val="00E51F2C"/>
    <w:rsid w:val="00EB4CC6"/>
    <w:rsid w:val="00EE60B8"/>
    <w:rsid w:val="00EE79A9"/>
    <w:rsid w:val="00EE7DA3"/>
    <w:rsid w:val="00F072B9"/>
    <w:rsid w:val="00F07C41"/>
    <w:rsid w:val="00F15FF4"/>
    <w:rsid w:val="00F210A3"/>
    <w:rsid w:val="00F5634D"/>
    <w:rsid w:val="00F6498C"/>
    <w:rsid w:val="00F712B0"/>
    <w:rsid w:val="00F9673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2F557"/>
  <w15:chartTrackingRefBased/>
  <w15:docId w15:val="{5E6411C4-1B85-4159-BAE3-0082749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tucker\Desktop\GO%20Team%202024-2025\GO%20Team%20Meeting%20Agenda%20110624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87A66583-1CC8-4C8A-9EA2-704B7C72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Meeting Agenda 110624</Template>
  <TotalTime>30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Jessica</dc:creator>
  <cp:keywords/>
  <dc:description/>
  <cp:lastModifiedBy>Tucker, Jessica</cp:lastModifiedBy>
  <cp:revision>4</cp:revision>
  <cp:lastPrinted>2018-07-12T18:19:00Z</cp:lastPrinted>
  <dcterms:created xsi:type="dcterms:W3CDTF">2024-11-04T16:17:00Z</dcterms:created>
  <dcterms:modified xsi:type="dcterms:W3CDTF">2024-11-08T17:22:00Z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